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Borders>
          <w:insideH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8838"/>
      </w:tblGrid>
      <w:tr w:rsidR="004A3B48" w:rsidRPr="00E16994" w:rsidTr="00CE7E20">
        <w:trPr>
          <w:tblHeader/>
          <w:jc w:val="right"/>
        </w:trPr>
        <w:tc>
          <w:tcPr>
            <w:tcW w:w="8838" w:type="dxa"/>
          </w:tcPr>
          <w:p w:rsidR="004A3B48" w:rsidRPr="00130FAC" w:rsidRDefault="000A52F1" w:rsidP="004A3B48">
            <w:pPr>
              <w:pStyle w:val="YourName"/>
              <w:rPr>
                <w:rFonts w:ascii="Times New Roman" w:hAnsi="Times New Roman"/>
                <w:szCs w:val="32"/>
              </w:rPr>
            </w:pPr>
            <w:r w:rsidRPr="00130FAC">
              <w:rPr>
                <w:rFonts w:ascii="Times New Roman" w:hAnsi="Times New Roman"/>
                <w:szCs w:val="32"/>
              </w:rPr>
              <w:t>Arlyn Suzette Linton-Jones</w:t>
            </w:r>
          </w:p>
          <w:p w:rsidR="00AA6145" w:rsidRPr="00E16994" w:rsidRDefault="00AA6145" w:rsidP="00AA6145">
            <w:pPr>
              <w:pStyle w:val="YourNam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Date of Birth 24/09/1977</w:t>
            </w:r>
          </w:p>
        </w:tc>
      </w:tr>
      <w:tr w:rsidR="004A3B48" w:rsidRPr="00E16994" w:rsidTr="00CE7E20">
        <w:trPr>
          <w:tblHeader/>
          <w:jc w:val="right"/>
        </w:trPr>
        <w:tc>
          <w:tcPr>
            <w:tcW w:w="8838" w:type="dxa"/>
          </w:tcPr>
          <w:p w:rsidR="00053856" w:rsidRDefault="000A52F1" w:rsidP="000A52F1">
            <w:pPr>
              <w:pStyle w:val="ContactInfo"/>
              <w:rPr>
                <w:rFonts w:ascii="Times New Roman" w:hAnsi="Times New Roman"/>
                <w:sz w:val="22"/>
                <w:szCs w:val="22"/>
              </w:rPr>
            </w:pPr>
            <w:r w:rsidRPr="00E16994">
              <w:rPr>
                <w:rFonts w:ascii="Times New Roman" w:hAnsi="Times New Roman"/>
                <w:sz w:val="22"/>
                <w:szCs w:val="22"/>
              </w:rPr>
              <w:t xml:space="preserve">#77 Pelican Close Bird’s Eye Ridge </w:t>
            </w:r>
            <w:proofErr w:type="spellStart"/>
            <w:r w:rsidRPr="00E16994">
              <w:rPr>
                <w:rFonts w:ascii="Times New Roman" w:hAnsi="Times New Roman"/>
                <w:sz w:val="22"/>
                <w:szCs w:val="22"/>
              </w:rPr>
              <w:t>St.Patricks</w:t>
            </w:r>
            <w:proofErr w:type="spellEnd"/>
            <w:r w:rsidRPr="00E16994">
              <w:rPr>
                <w:rFonts w:ascii="Times New Roman" w:hAnsi="Times New Roman"/>
                <w:sz w:val="22"/>
                <w:szCs w:val="22"/>
              </w:rPr>
              <w:t xml:space="preserve"> Christ Church</w:t>
            </w:r>
          </w:p>
          <w:p w:rsidR="00053856" w:rsidRPr="00E16994" w:rsidRDefault="00053856" w:rsidP="00053856">
            <w:pPr>
              <w:pStyle w:val="ContactInfo"/>
              <w:rPr>
                <w:rFonts w:ascii="Times New Roman" w:hAnsi="Times New Roman"/>
                <w:sz w:val="22"/>
                <w:szCs w:val="22"/>
              </w:rPr>
            </w:pPr>
            <w:hyperlink r:id="rId8" w:history="1">
              <w:r w:rsidRPr="005735D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http://arlynlinton.wix.com/eportfolio</w:t>
              </w:r>
            </w:hyperlink>
          </w:p>
          <w:p w:rsidR="000A52F1" w:rsidRPr="00E16994" w:rsidRDefault="000A52F1" w:rsidP="00053856">
            <w:pPr>
              <w:pStyle w:val="ContactInfo"/>
              <w:rPr>
                <w:rFonts w:ascii="Times New Roman" w:hAnsi="Times New Roman"/>
                <w:sz w:val="22"/>
                <w:szCs w:val="22"/>
              </w:rPr>
            </w:pPr>
            <w:r w:rsidRPr="00E16994">
              <w:rPr>
                <w:rFonts w:ascii="Times New Roman" w:hAnsi="Times New Roman"/>
                <w:sz w:val="22"/>
                <w:szCs w:val="22"/>
              </w:rPr>
              <w:t xml:space="preserve"> Tel.</w:t>
            </w:r>
            <w:r w:rsidR="00E8333B" w:rsidRPr="00E1699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31AAA">
              <w:rPr>
                <w:rFonts w:ascii="Times New Roman" w:hAnsi="Times New Roman"/>
                <w:sz w:val="22"/>
                <w:szCs w:val="22"/>
              </w:rPr>
              <w:t>Home 420-2323.Cell 232-6761</w:t>
            </w:r>
            <w:r w:rsidR="00E8333B" w:rsidRPr="00E1699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A3B48" w:rsidRPr="00E16994" w:rsidRDefault="000A52F1" w:rsidP="000A52F1">
            <w:pPr>
              <w:pStyle w:val="ContactInfo"/>
              <w:rPr>
                <w:rFonts w:ascii="Times New Roman" w:hAnsi="Times New Roman"/>
                <w:sz w:val="22"/>
                <w:szCs w:val="22"/>
              </w:rPr>
            </w:pPr>
            <w:r w:rsidRPr="00E16994">
              <w:rPr>
                <w:rFonts w:ascii="Times New Roman" w:hAnsi="Times New Roman"/>
                <w:sz w:val="22"/>
                <w:szCs w:val="22"/>
              </w:rPr>
              <w:t>arlynlinton@hotmail.com</w:t>
            </w:r>
          </w:p>
        </w:tc>
      </w:tr>
    </w:tbl>
    <w:p w:rsidR="004A3B48" w:rsidRPr="00E16994" w:rsidRDefault="004A3B48" w:rsidP="004A3B48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CellMar>
          <w:left w:w="115" w:type="dxa"/>
          <w:right w:w="115" w:type="dxa"/>
        </w:tblCellMar>
        <w:tblLook w:val="0000"/>
      </w:tblPr>
      <w:tblGrid>
        <w:gridCol w:w="2160"/>
        <w:gridCol w:w="6667"/>
      </w:tblGrid>
      <w:tr w:rsidR="004A3B48" w:rsidRPr="00E16994">
        <w:tc>
          <w:tcPr>
            <w:tcW w:w="2160" w:type="dxa"/>
          </w:tcPr>
          <w:p w:rsidR="004A3B48" w:rsidRPr="00E16994" w:rsidRDefault="004A3B48" w:rsidP="004A3B48">
            <w:pPr>
              <w:pStyle w:val="Heading1"/>
              <w:rPr>
                <w:rFonts w:ascii="Times New Roman" w:hAnsi="Times New Roman"/>
              </w:rPr>
            </w:pPr>
            <w:r w:rsidRPr="00E16994">
              <w:rPr>
                <w:rFonts w:ascii="Times New Roman" w:hAnsi="Times New Roman"/>
              </w:rPr>
              <w:t>Objective</w:t>
            </w:r>
          </w:p>
        </w:tc>
        <w:tc>
          <w:tcPr>
            <w:tcW w:w="6667" w:type="dxa"/>
          </w:tcPr>
          <w:p w:rsidR="00AA6145" w:rsidRPr="00AA6145" w:rsidRDefault="00CA06B0" w:rsidP="00C31AAA">
            <w:pPr>
              <w:pStyle w:val="BodyText1"/>
              <w:rPr>
                <w:rFonts w:ascii="Times New Roman" w:hAnsi="Times New Roman"/>
                <w:sz w:val="22"/>
                <w:szCs w:val="22"/>
              </w:rPr>
            </w:pPr>
            <w:r w:rsidRPr="00E16994">
              <w:rPr>
                <w:rFonts w:ascii="Times New Roman" w:hAnsi="Times New Roman"/>
                <w:sz w:val="22"/>
                <w:szCs w:val="22"/>
              </w:rPr>
              <w:t xml:space="preserve">To develop a reflective and individualized approach to lesson preparation, make use of effective use of media resources and modern technology, implement </w:t>
            </w:r>
            <w:r w:rsidR="00E16994">
              <w:rPr>
                <w:rFonts w:ascii="Times New Roman" w:hAnsi="Times New Roman"/>
                <w:sz w:val="22"/>
                <w:szCs w:val="22"/>
              </w:rPr>
              <w:t xml:space="preserve">the </w:t>
            </w:r>
            <w:r w:rsidRPr="00E16994">
              <w:rPr>
                <w:rFonts w:ascii="Times New Roman" w:hAnsi="Times New Roman"/>
                <w:sz w:val="22"/>
                <w:szCs w:val="22"/>
              </w:rPr>
              <w:t xml:space="preserve">curriculum in a coherent and integrated manner, and demonstrate a greater competency in </w:t>
            </w:r>
            <w:r w:rsidR="00C31AAA">
              <w:rPr>
                <w:rFonts w:ascii="Times New Roman" w:hAnsi="Times New Roman"/>
                <w:sz w:val="22"/>
                <w:szCs w:val="22"/>
              </w:rPr>
              <w:t>any learning environment</w:t>
            </w:r>
            <w:r w:rsidR="002346A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A3B48" w:rsidRPr="00E16994">
        <w:tc>
          <w:tcPr>
            <w:tcW w:w="2160" w:type="dxa"/>
          </w:tcPr>
          <w:p w:rsidR="004A3B48" w:rsidRPr="002346AE" w:rsidRDefault="004A3B48" w:rsidP="004A3B48">
            <w:pPr>
              <w:pStyle w:val="Heading1"/>
              <w:rPr>
                <w:rFonts w:ascii="Times New Roman" w:hAnsi="Times New Roman"/>
              </w:rPr>
            </w:pPr>
            <w:r w:rsidRPr="002346AE">
              <w:rPr>
                <w:rFonts w:ascii="Times New Roman" w:hAnsi="Times New Roman"/>
              </w:rPr>
              <w:t>Experience</w:t>
            </w:r>
          </w:p>
        </w:tc>
        <w:tc>
          <w:tcPr>
            <w:tcW w:w="6667" w:type="dxa"/>
          </w:tcPr>
          <w:p w:rsidR="00C31AAA" w:rsidRPr="002346AE" w:rsidRDefault="00C31AAA" w:rsidP="00C31AAA">
            <w:pPr>
              <w:pStyle w:val="BodyText1"/>
              <w:rPr>
                <w:rFonts w:ascii="Times New Roman" w:hAnsi="Times New Roman"/>
                <w:sz w:val="22"/>
                <w:szCs w:val="22"/>
              </w:rPr>
            </w:pPr>
            <w:r w:rsidRPr="002346AE">
              <w:rPr>
                <w:rFonts w:ascii="Times New Roman" w:hAnsi="Times New Roman"/>
                <w:sz w:val="22"/>
                <w:szCs w:val="22"/>
              </w:rPr>
              <w:t xml:space="preserve">Acting </w:t>
            </w:r>
            <w:r>
              <w:rPr>
                <w:rFonts w:ascii="Times New Roman" w:hAnsi="Times New Roman"/>
                <w:sz w:val="22"/>
                <w:szCs w:val="22"/>
              </w:rPr>
              <w:t>Year Head of Fourth Year Level</w:t>
            </w:r>
          </w:p>
          <w:p w:rsidR="00C31AAA" w:rsidRPr="005B1F52" w:rsidRDefault="003B7992" w:rsidP="00C31AAA">
            <w:pPr>
              <w:rPr>
                <w:rFonts w:ascii="Times New Roman" w:hAnsi="Times New Roman"/>
                <w:sz w:val="22"/>
                <w:szCs w:val="22"/>
              </w:rPr>
            </w:pPr>
            <w:r w:rsidRPr="005B1F52">
              <w:rPr>
                <w:rFonts w:ascii="Times New Roman" w:hAnsi="Times New Roman"/>
                <w:sz w:val="22"/>
                <w:szCs w:val="22"/>
              </w:rPr>
              <w:t>Sept. 20</w:t>
            </w:r>
            <w:r w:rsidR="00C31AAA" w:rsidRPr="005B1F52">
              <w:rPr>
                <w:rFonts w:ascii="Times New Roman" w:hAnsi="Times New Roman"/>
                <w:sz w:val="22"/>
                <w:szCs w:val="22"/>
              </w:rPr>
              <w:t>13-Dec.2013   Graydon Sealy Secondary School, Paddock Rd. St.Michael</w:t>
            </w:r>
          </w:p>
          <w:p w:rsidR="002346AE" w:rsidRPr="005B1F52" w:rsidRDefault="002346AE" w:rsidP="000D7287">
            <w:pPr>
              <w:pStyle w:val="BodyText1"/>
              <w:rPr>
                <w:rFonts w:ascii="Times New Roman" w:hAnsi="Times New Roman"/>
                <w:sz w:val="22"/>
                <w:szCs w:val="22"/>
              </w:rPr>
            </w:pPr>
            <w:r w:rsidRPr="005B1F52">
              <w:rPr>
                <w:rFonts w:ascii="Times New Roman" w:hAnsi="Times New Roman"/>
                <w:sz w:val="22"/>
                <w:szCs w:val="22"/>
              </w:rPr>
              <w:t>Acting Head Of The Mathematics Department</w:t>
            </w:r>
          </w:p>
          <w:p w:rsidR="002346AE" w:rsidRPr="005B1F52" w:rsidRDefault="00775287" w:rsidP="002346AE">
            <w:pPr>
              <w:rPr>
                <w:rFonts w:ascii="Times New Roman" w:hAnsi="Times New Roman"/>
                <w:sz w:val="22"/>
                <w:szCs w:val="22"/>
              </w:rPr>
            </w:pPr>
            <w:r w:rsidRPr="005B1F52">
              <w:rPr>
                <w:rFonts w:ascii="Times New Roman" w:hAnsi="Times New Roman"/>
                <w:sz w:val="22"/>
                <w:szCs w:val="22"/>
              </w:rPr>
              <w:t>April 2011-Dec.2011</w:t>
            </w:r>
            <w:r w:rsidR="002346AE" w:rsidRPr="005B1F52">
              <w:rPr>
                <w:rFonts w:ascii="Times New Roman" w:hAnsi="Times New Roman"/>
                <w:sz w:val="22"/>
                <w:szCs w:val="22"/>
              </w:rPr>
              <w:t xml:space="preserve">   Garrison Secondary </w:t>
            </w:r>
            <w:r w:rsidR="00357D14" w:rsidRPr="005B1F52">
              <w:rPr>
                <w:rFonts w:ascii="Times New Roman" w:hAnsi="Times New Roman"/>
                <w:sz w:val="22"/>
                <w:szCs w:val="22"/>
              </w:rPr>
              <w:t>School, Paddock</w:t>
            </w:r>
            <w:r w:rsidR="002346AE" w:rsidRPr="005B1F52">
              <w:rPr>
                <w:rFonts w:ascii="Times New Roman" w:hAnsi="Times New Roman"/>
                <w:sz w:val="22"/>
                <w:szCs w:val="22"/>
              </w:rPr>
              <w:t xml:space="preserve"> Rd. St.Michael</w:t>
            </w:r>
          </w:p>
          <w:p w:rsidR="002346AE" w:rsidRPr="005B1F52" w:rsidRDefault="002346AE" w:rsidP="002346AE">
            <w:pPr>
              <w:pStyle w:val="BodyText1"/>
              <w:rPr>
                <w:rFonts w:ascii="Times New Roman" w:hAnsi="Times New Roman"/>
                <w:sz w:val="22"/>
                <w:szCs w:val="22"/>
              </w:rPr>
            </w:pPr>
            <w:r w:rsidRPr="005B1F52">
              <w:rPr>
                <w:rFonts w:ascii="Times New Roman" w:hAnsi="Times New Roman"/>
                <w:sz w:val="22"/>
                <w:szCs w:val="22"/>
              </w:rPr>
              <w:t>Acting Head Of The Mathematics Department</w:t>
            </w:r>
          </w:p>
          <w:p w:rsidR="002346AE" w:rsidRPr="005B1F52" w:rsidRDefault="00775287" w:rsidP="002346AE">
            <w:pPr>
              <w:rPr>
                <w:rFonts w:ascii="Times New Roman" w:hAnsi="Times New Roman"/>
                <w:sz w:val="22"/>
                <w:szCs w:val="22"/>
              </w:rPr>
            </w:pPr>
            <w:r w:rsidRPr="005B1F52">
              <w:rPr>
                <w:rFonts w:ascii="Times New Roman" w:hAnsi="Times New Roman"/>
                <w:sz w:val="22"/>
                <w:szCs w:val="22"/>
              </w:rPr>
              <w:t xml:space="preserve">Sept .2009-Dec.2009   </w:t>
            </w:r>
            <w:r w:rsidR="002346AE" w:rsidRPr="005B1F52">
              <w:rPr>
                <w:rFonts w:ascii="Times New Roman" w:hAnsi="Times New Roman"/>
                <w:sz w:val="22"/>
                <w:szCs w:val="22"/>
              </w:rPr>
              <w:t xml:space="preserve">Garrison Secondary </w:t>
            </w:r>
            <w:r w:rsidR="00357D14" w:rsidRPr="005B1F52">
              <w:rPr>
                <w:rFonts w:ascii="Times New Roman" w:hAnsi="Times New Roman"/>
                <w:sz w:val="22"/>
                <w:szCs w:val="22"/>
              </w:rPr>
              <w:t>School, Paddock</w:t>
            </w:r>
            <w:r w:rsidR="002346AE" w:rsidRPr="005B1F52">
              <w:rPr>
                <w:rFonts w:ascii="Times New Roman" w:hAnsi="Times New Roman"/>
                <w:sz w:val="22"/>
                <w:szCs w:val="22"/>
              </w:rPr>
              <w:t xml:space="preserve"> Rd. St.Michael</w:t>
            </w:r>
          </w:p>
          <w:p w:rsidR="000D7287" w:rsidRPr="005B1F52" w:rsidRDefault="000A52F1" w:rsidP="000D7287">
            <w:pPr>
              <w:pStyle w:val="BodyText1"/>
              <w:rPr>
                <w:rFonts w:ascii="Times New Roman" w:hAnsi="Times New Roman"/>
                <w:b/>
                <w:sz w:val="22"/>
                <w:szCs w:val="22"/>
              </w:rPr>
            </w:pPr>
            <w:r w:rsidRPr="005B1F52">
              <w:rPr>
                <w:rFonts w:ascii="Times New Roman" w:hAnsi="Times New Roman"/>
                <w:b/>
                <w:sz w:val="22"/>
                <w:szCs w:val="22"/>
              </w:rPr>
              <w:t>Mathematics Teacher</w:t>
            </w:r>
          </w:p>
          <w:p w:rsidR="004A3B48" w:rsidRPr="005B1F52" w:rsidRDefault="002346AE" w:rsidP="005B1F5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1F52">
              <w:rPr>
                <w:rFonts w:ascii="Times New Roman" w:hAnsi="Times New Roman"/>
                <w:b/>
                <w:sz w:val="22"/>
                <w:szCs w:val="22"/>
              </w:rPr>
              <w:t>September 2002</w:t>
            </w:r>
            <w:r w:rsidR="000A52F1" w:rsidRPr="005B1F52">
              <w:rPr>
                <w:rFonts w:ascii="Times New Roman" w:hAnsi="Times New Roman"/>
                <w:b/>
                <w:sz w:val="22"/>
                <w:szCs w:val="22"/>
              </w:rPr>
              <w:t>-Present</w:t>
            </w:r>
            <w:r w:rsidR="000D7287" w:rsidRPr="005B1F52"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="005B1F52" w:rsidRPr="005B1F52">
              <w:rPr>
                <w:rFonts w:ascii="Times New Roman" w:hAnsi="Times New Roman"/>
                <w:b/>
                <w:sz w:val="22"/>
                <w:szCs w:val="22"/>
              </w:rPr>
              <w:t xml:space="preserve">Graydon Sealy Secondary( Formerly </w:t>
            </w:r>
            <w:r w:rsidR="000A52F1" w:rsidRPr="005B1F52">
              <w:rPr>
                <w:rFonts w:ascii="Times New Roman" w:hAnsi="Times New Roman"/>
                <w:b/>
                <w:sz w:val="22"/>
                <w:szCs w:val="22"/>
              </w:rPr>
              <w:t>Garrison Secondary School</w:t>
            </w:r>
            <w:r w:rsidR="005B1F52" w:rsidRPr="005B1F52">
              <w:rPr>
                <w:rFonts w:ascii="Times New Roman" w:hAnsi="Times New Roman"/>
                <w:b/>
                <w:sz w:val="22"/>
                <w:szCs w:val="22"/>
              </w:rPr>
              <w:t>)</w:t>
            </w:r>
            <w:r w:rsidR="004A3B48" w:rsidRPr="005B1F52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="000A52F1" w:rsidRPr="005B1F52">
              <w:rPr>
                <w:rFonts w:ascii="Times New Roman" w:hAnsi="Times New Roman"/>
                <w:b/>
                <w:sz w:val="22"/>
                <w:szCs w:val="22"/>
              </w:rPr>
              <w:t>Paddock Road St.Michael</w:t>
            </w:r>
          </w:p>
          <w:p w:rsidR="00DE1438" w:rsidRPr="005B1F52" w:rsidRDefault="00DE1438" w:rsidP="00E07EF6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DE1438" w:rsidRPr="002346AE" w:rsidRDefault="00DE1438" w:rsidP="00E07EF6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2346AE">
              <w:rPr>
                <w:rFonts w:ascii="Times New Roman" w:hAnsi="Times New Roman"/>
                <w:sz w:val="22"/>
                <w:szCs w:val="22"/>
              </w:rPr>
              <w:t>Physics and Information Technology Teacher</w:t>
            </w:r>
          </w:p>
          <w:p w:rsidR="00DE1438" w:rsidRPr="002346AE" w:rsidRDefault="00DE1438" w:rsidP="00E07EF6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2346AE">
              <w:rPr>
                <w:rFonts w:ascii="Times New Roman" w:hAnsi="Times New Roman"/>
                <w:sz w:val="22"/>
                <w:szCs w:val="22"/>
              </w:rPr>
              <w:t>September 2001-July 2002 St.James Secondary School,Trents St.James</w:t>
            </w:r>
          </w:p>
        </w:tc>
      </w:tr>
      <w:tr w:rsidR="004A3B48" w:rsidRPr="00E16994">
        <w:tc>
          <w:tcPr>
            <w:tcW w:w="2160" w:type="dxa"/>
          </w:tcPr>
          <w:p w:rsidR="004A3B48" w:rsidRPr="00E16994" w:rsidRDefault="004A3B48" w:rsidP="004A3B4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:rsidR="009F21EC" w:rsidRPr="00E16994" w:rsidRDefault="000A52F1" w:rsidP="009F21EC">
            <w:pPr>
              <w:pStyle w:val="BodyText1"/>
              <w:rPr>
                <w:rFonts w:ascii="Times New Roman" w:hAnsi="Times New Roman"/>
                <w:sz w:val="22"/>
                <w:szCs w:val="22"/>
              </w:rPr>
            </w:pPr>
            <w:r w:rsidRPr="00E16994">
              <w:rPr>
                <w:rFonts w:ascii="Times New Roman" w:hAnsi="Times New Roman"/>
                <w:sz w:val="22"/>
                <w:szCs w:val="22"/>
              </w:rPr>
              <w:t>Store Manager</w:t>
            </w:r>
          </w:p>
          <w:p w:rsidR="004A3B48" w:rsidRPr="00E16994" w:rsidRDefault="00571BBB" w:rsidP="00571BBB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E16994">
              <w:rPr>
                <w:rFonts w:ascii="Times New Roman" w:hAnsi="Times New Roman"/>
                <w:sz w:val="22"/>
                <w:szCs w:val="22"/>
              </w:rPr>
              <w:t>December 1996 –August 2001</w:t>
            </w:r>
            <w:r w:rsidR="009F21EC" w:rsidRPr="00E16994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E16994">
              <w:rPr>
                <w:rFonts w:ascii="Times New Roman" w:hAnsi="Times New Roman"/>
                <w:sz w:val="22"/>
                <w:szCs w:val="22"/>
              </w:rPr>
              <w:t>Start to Finish Hardware</w:t>
            </w:r>
            <w:r w:rsidR="009F21EC" w:rsidRPr="00E1699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E16994">
              <w:rPr>
                <w:rFonts w:ascii="Times New Roman" w:hAnsi="Times New Roman"/>
                <w:sz w:val="22"/>
                <w:szCs w:val="22"/>
              </w:rPr>
              <w:t>Six Roads St.Philip</w:t>
            </w:r>
          </w:p>
        </w:tc>
      </w:tr>
      <w:tr w:rsidR="004A3B48" w:rsidRPr="00E16994">
        <w:tc>
          <w:tcPr>
            <w:tcW w:w="2160" w:type="dxa"/>
          </w:tcPr>
          <w:p w:rsidR="004A3B48" w:rsidRPr="00E16994" w:rsidRDefault="004A3B48" w:rsidP="004A3B48">
            <w:pPr>
              <w:pStyle w:val="Heading1"/>
              <w:rPr>
                <w:rFonts w:ascii="Times New Roman" w:hAnsi="Times New Roman"/>
              </w:rPr>
            </w:pPr>
            <w:r w:rsidRPr="00E16994">
              <w:rPr>
                <w:rFonts w:ascii="Times New Roman" w:hAnsi="Times New Roman"/>
              </w:rPr>
              <w:t>Education</w:t>
            </w:r>
          </w:p>
        </w:tc>
        <w:tc>
          <w:tcPr>
            <w:tcW w:w="6667" w:type="dxa"/>
          </w:tcPr>
          <w:p w:rsidR="004A3B48" w:rsidRPr="00E16994" w:rsidRDefault="00603C75" w:rsidP="004A3B48">
            <w:pPr>
              <w:pStyle w:val="BodyText1"/>
              <w:rPr>
                <w:rFonts w:ascii="Times New Roman" w:hAnsi="Times New Roman"/>
                <w:sz w:val="22"/>
                <w:szCs w:val="22"/>
              </w:rPr>
            </w:pPr>
            <w:r w:rsidRPr="00E16994">
              <w:rPr>
                <w:rFonts w:ascii="Times New Roman" w:hAnsi="Times New Roman"/>
                <w:sz w:val="22"/>
                <w:szCs w:val="22"/>
              </w:rPr>
              <w:t>Combermere Secondary School</w:t>
            </w:r>
            <w:r w:rsidR="004A3B48" w:rsidRPr="00E1699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E16994">
              <w:rPr>
                <w:rFonts w:ascii="Times New Roman" w:hAnsi="Times New Roman"/>
                <w:sz w:val="22"/>
                <w:szCs w:val="22"/>
              </w:rPr>
              <w:t>Waterford,St Michael</w:t>
            </w:r>
          </w:p>
          <w:p w:rsidR="00156D1A" w:rsidRPr="00E16994" w:rsidRDefault="00603C75" w:rsidP="00156D1A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E16994">
              <w:rPr>
                <w:rFonts w:ascii="Times New Roman" w:hAnsi="Times New Roman"/>
                <w:sz w:val="22"/>
                <w:szCs w:val="22"/>
              </w:rPr>
              <w:t>September 1989-August 1996</w:t>
            </w:r>
          </w:p>
          <w:p w:rsidR="009505C6" w:rsidRPr="00E16994" w:rsidRDefault="009505C6" w:rsidP="009505C6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sz w:val="22"/>
                <w:szCs w:val="22"/>
              </w:rPr>
            </w:pPr>
            <w:r w:rsidRPr="00E16994">
              <w:rPr>
                <w:rFonts w:ascii="Times New Roman" w:hAnsi="Times New Roman"/>
                <w:sz w:val="22"/>
                <w:szCs w:val="22"/>
              </w:rPr>
              <w:t>General CXCs:</w:t>
            </w:r>
          </w:p>
          <w:p w:rsidR="004A3B48" w:rsidRPr="00E16994" w:rsidRDefault="009505C6" w:rsidP="009505C6">
            <w:pPr>
              <w:pStyle w:val="BulletedList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E16994">
              <w:rPr>
                <w:rFonts w:ascii="Times New Roman" w:hAnsi="Times New Roman"/>
                <w:sz w:val="22"/>
                <w:szCs w:val="22"/>
              </w:rPr>
              <w:t>Mathematics Grade 1</w:t>
            </w:r>
          </w:p>
          <w:p w:rsidR="00693B50" w:rsidRPr="00E16994" w:rsidRDefault="00693B50" w:rsidP="009505C6">
            <w:pPr>
              <w:pStyle w:val="BulletedList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E16994">
              <w:rPr>
                <w:rFonts w:ascii="Times New Roman" w:hAnsi="Times New Roman"/>
                <w:sz w:val="22"/>
                <w:szCs w:val="22"/>
              </w:rPr>
              <w:t xml:space="preserve">English A Grade </w:t>
            </w:r>
            <w:r w:rsidR="00CA4EC5" w:rsidRPr="00E16994"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693B50" w:rsidRPr="00E16994" w:rsidRDefault="00693B50" w:rsidP="009505C6">
            <w:pPr>
              <w:pStyle w:val="BulletedList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E16994">
              <w:rPr>
                <w:rFonts w:ascii="Times New Roman" w:hAnsi="Times New Roman"/>
                <w:sz w:val="22"/>
                <w:szCs w:val="22"/>
              </w:rPr>
              <w:t>English B Grade 2</w:t>
            </w:r>
          </w:p>
          <w:p w:rsidR="00693B50" w:rsidRPr="00E16994" w:rsidRDefault="00CA4EC5" w:rsidP="009505C6">
            <w:pPr>
              <w:pStyle w:val="BulletedList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E16994">
              <w:rPr>
                <w:rFonts w:ascii="Times New Roman" w:hAnsi="Times New Roman"/>
                <w:sz w:val="22"/>
                <w:szCs w:val="22"/>
              </w:rPr>
              <w:t xml:space="preserve">Caribbean </w:t>
            </w:r>
            <w:r w:rsidR="00693B50" w:rsidRPr="00E16994">
              <w:rPr>
                <w:rFonts w:ascii="Times New Roman" w:hAnsi="Times New Roman"/>
                <w:sz w:val="22"/>
                <w:szCs w:val="22"/>
              </w:rPr>
              <w:t>History Grade 1</w:t>
            </w:r>
          </w:p>
          <w:p w:rsidR="00693B50" w:rsidRPr="00E16994" w:rsidRDefault="00693B50" w:rsidP="009505C6">
            <w:pPr>
              <w:pStyle w:val="BulletedList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E16994">
              <w:rPr>
                <w:rFonts w:ascii="Times New Roman" w:hAnsi="Times New Roman"/>
                <w:sz w:val="22"/>
                <w:szCs w:val="22"/>
              </w:rPr>
              <w:t>Food and Nutrition Grade 1</w:t>
            </w:r>
          </w:p>
          <w:p w:rsidR="00693B50" w:rsidRPr="00E16994" w:rsidRDefault="00693B50" w:rsidP="009505C6">
            <w:pPr>
              <w:pStyle w:val="BulletedList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E16994">
              <w:rPr>
                <w:rFonts w:ascii="Times New Roman" w:hAnsi="Times New Roman"/>
                <w:sz w:val="22"/>
                <w:szCs w:val="22"/>
              </w:rPr>
              <w:t xml:space="preserve">Physics Grade 2 </w:t>
            </w:r>
          </w:p>
          <w:p w:rsidR="009505C6" w:rsidRPr="00E16994" w:rsidRDefault="009505C6" w:rsidP="00CA4EC5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sz w:val="22"/>
                <w:szCs w:val="22"/>
              </w:rPr>
            </w:pPr>
            <w:r w:rsidRPr="00E16994">
              <w:rPr>
                <w:rFonts w:ascii="Times New Roman" w:hAnsi="Times New Roman"/>
                <w:sz w:val="22"/>
                <w:szCs w:val="22"/>
              </w:rPr>
              <w:t>Cambridge A’ Level:</w:t>
            </w:r>
          </w:p>
          <w:p w:rsidR="00693B50" w:rsidRPr="00E16994" w:rsidRDefault="00693B50" w:rsidP="009505C6">
            <w:pPr>
              <w:pStyle w:val="BulletedList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E16994">
              <w:rPr>
                <w:rFonts w:ascii="Times New Roman" w:hAnsi="Times New Roman"/>
                <w:sz w:val="22"/>
                <w:szCs w:val="22"/>
              </w:rPr>
              <w:t>History</w:t>
            </w:r>
            <w:r w:rsidR="00CA4EC5" w:rsidRPr="00E16994">
              <w:rPr>
                <w:rFonts w:ascii="Times New Roman" w:hAnsi="Times New Roman"/>
                <w:sz w:val="22"/>
                <w:szCs w:val="22"/>
              </w:rPr>
              <w:t xml:space="preserve"> Grade E</w:t>
            </w:r>
          </w:p>
          <w:p w:rsidR="00693B50" w:rsidRDefault="00693B50" w:rsidP="009505C6">
            <w:pPr>
              <w:pStyle w:val="BulletedList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E16994">
              <w:rPr>
                <w:rFonts w:ascii="Times New Roman" w:hAnsi="Times New Roman"/>
                <w:sz w:val="22"/>
                <w:szCs w:val="22"/>
              </w:rPr>
              <w:t>General Paper</w:t>
            </w:r>
            <w:r w:rsidR="00CA4EC5" w:rsidRPr="00E16994">
              <w:rPr>
                <w:rFonts w:ascii="Times New Roman" w:hAnsi="Times New Roman"/>
                <w:sz w:val="22"/>
                <w:szCs w:val="22"/>
              </w:rPr>
              <w:t xml:space="preserve"> Grade C</w:t>
            </w:r>
          </w:p>
          <w:p w:rsidR="00E07EF6" w:rsidRPr="00E16994" w:rsidRDefault="00E07EF6" w:rsidP="00C31AAA">
            <w:pPr>
              <w:pStyle w:val="BulletedLis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</w:p>
          <w:p w:rsidR="00E07EF6" w:rsidRPr="00E16994" w:rsidRDefault="00774A68" w:rsidP="00E07EF6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sz w:val="22"/>
                <w:szCs w:val="22"/>
              </w:rPr>
            </w:pPr>
            <w:r w:rsidRPr="00E16994">
              <w:rPr>
                <w:rFonts w:ascii="Times New Roman" w:hAnsi="Times New Roman"/>
                <w:sz w:val="22"/>
                <w:szCs w:val="22"/>
              </w:rPr>
              <w:t>Capitol Business Solutions</w:t>
            </w:r>
            <w:r w:rsidR="00E07EF6" w:rsidRPr="00E16994">
              <w:rPr>
                <w:rFonts w:ascii="Times New Roman" w:hAnsi="Times New Roman"/>
                <w:sz w:val="22"/>
                <w:szCs w:val="22"/>
              </w:rPr>
              <w:t xml:space="preserve"> Capitol Business Solutions Inc</w:t>
            </w:r>
          </w:p>
          <w:p w:rsidR="00175408" w:rsidRPr="00175408" w:rsidRDefault="005A198E" w:rsidP="00175408">
            <w:pPr>
              <w:pStyle w:val="BulletedList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Certificate in </w:t>
            </w:r>
            <w:r w:rsidR="00E07EF6" w:rsidRPr="00E16994">
              <w:rPr>
                <w:rFonts w:ascii="Times New Roman" w:hAnsi="Times New Roman"/>
                <w:sz w:val="22"/>
                <w:szCs w:val="22"/>
              </w:rPr>
              <w:t>Computer Repair and Maintenance 2000</w:t>
            </w:r>
          </w:p>
          <w:p w:rsidR="00E07EF6" w:rsidRPr="00E16994" w:rsidRDefault="005A198E" w:rsidP="00DE1438">
            <w:pPr>
              <w:pStyle w:val="BulletedList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Certificate in </w:t>
            </w:r>
            <w:r w:rsidR="00E07EF6" w:rsidRPr="00E16994">
              <w:rPr>
                <w:rFonts w:ascii="Times New Roman" w:hAnsi="Times New Roman"/>
                <w:sz w:val="22"/>
                <w:szCs w:val="22"/>
              </w:rPr>
              <w:t>Network Administration 2001</w:t>
            </w:r>
          </w:p>
          <w:p w:rsidR="00774A68" w:rsidRPr="00E16994" w:rsidRDefault="00774A68" w:rsidP="00E07EF6">
            <w:pPr>
              <w:pStyle w:val="BulletedLis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</w:p>
          <w:p w:rsidR="009505C6" w:rsidRPr="00E16994" w:rsidRDefault="009505C6" w:rsidP="009505C6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sz w:val="22"/>
                <w:szCs w:val="22"/>
              </w:rPr>
            </w:pPr>
            <w:r w:rsidRPr="00E16994">
              <w:rPr>
                <w:rFonts w:ascii="Times New Roman" w:hAnsi="Times New Roman"/>
                <w:sz w:val="22"/>
                <w:szCs w:val="22"/>
              </w:rPr>
              <w:t>University of West Indies ,Cave Hill,St.Michael</w:t>
            </w:r>
          </w:p>
          <w:p w:rsidR="009505C6" w:rsidRPr="00E16994" w:rsidRDefault="009505C6" w:rsidP="00DE1438">
            <w:pPr>
              <w:pStyle w:val="BulletedList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E16994">
              <w:rPr>
                <w:rFonts w:ascii="Times New Roman" w:hAnsi="Times New Roman"/>
                <w:sz w:val="22"/>
                <w:szCs w:val="22"/>
              </w:rPr>
              <w:t>Bsc. Computer Science 2001</w:t>
            </w:r>
          </w:p>
          <w:p w:rsidR="00E16994" w:rsidRDefault="00E16994" w:rsidP="00775287">
            <w:pPr>
              <w:pStyle w:val="BulletedLis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</w:p>
          <w:p w:rsidR="00E07EF6" w:rsidRPr="00E16994" w:rsidRDefault="00E07EF6" w:rsidP="00E07EF6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sz w:val="22"/>
                <w:szCs w:val="22"/>
              </w:rPr>
            </w:pPr>
            <w:r w:rsidRPr="00E16994">
              <w:rPr>
                <w:rFonts w:ascii="Times New Roman" w:hAnsi="Times New Roman"/>
                <w:sz w:val="22"/>
                <w:szCs w:val="22"/>
              </w:rPr>
              <w:t>Cambridge College</w:t>
            </w:r>
          </w:p>
          <w:p w:rsidR="00E07EF6" w:rsidRPr="00E16994" w:rsidRDefault="005A198E" w:rsidP="00DE1438">
            <w:pPr>
              <w:pStyle w:val="BulletedList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Diploma in </w:t>
            </w:r>
            <w:r w:rsidR="00E07EF6" w:rsidRPr="00E16994">
              <w:rPr>
                <w:rFonts w:ascii="Times New Roman" w:hAnsi="Times New Roman"/>
                <w:sz w:val="22"/>
                <w:szCs w:val="22"/>
              </w:rPr>
              <w:t>Office Management/Administration 2002</w:t>
            </w:r>
          </w:p>
          <w:p w:rsidR="00E07EF6" w:rsidRPr="00E16994" w:rsidRDefault="00E07EF6" w:rsidP="00E07EF6">
            <w:pPr>
              <w:pStyle w:val="BulletedLis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</w:p>
          <w:p w:rsidR="00E07EF6" w:rsidRPr="00E16994" w:rsidRDefault="00E07EF6" w:rsidP="00E07EF6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sz w:val="22"/>
                <w:szCs w:val="22"/>
              </w:rPr>
            </w:pPr>
            <w:r w:rsidRPr="00E16994">
              <w:rPr>
                <w:rFonts w:ascii="Times New Roman" w:hAnsi="Times New Roman"/>
                <w:sz w:val="22"/>
                <w:szCs w:val="22"/>
              </w:rPr>
              <w:t>A</w:t>
            </w:r>
            <w:r w:rsidR="00DE1438" w:rsidRPr="00E16994">
              <w:rPr>
                <w:rFonts w:ascii="Times New Roman" w:hAnsi="Times New Roman"/>
                <w:sz w:val="22"/>
                <w:szCs w:val="22"/>
              </w:rPr>
              <w:t xml:space="preserve">ssociation for Supervision and Curriculum Development (ASCD) </w:t>
            </w:r>
            <w:r w:rsidRPr="00E1699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00750" w:rsidRDefault="005A198E" w:rsidP="00775287">
            <w:pPr>
              <w:pStyle w:val="BulletedList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Certificate in </w:t>
            </w:r>
            <w:r w:rsidR="00E07EF6" w:rsidRPr="00E16994">
              <w:rPr>
                <w:rFonts w:ascii="Times New Roman" w:hAnsi="Times New Roman"/>
                <w:sz w:val="22"/>
                <w:szCs w:val="22"/>
              </w:rPr>
              <w:t xml:space="preserve">Differentiating Instruction </w:t>
            </w:r>
            <w:r w:rsidR="00385E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07EF6" w:rsidRPr="00E16994">
              <w:rPr>
                <w:rFonts w:ascii="Times New Roman" w:hAnsi="Times New Roman"/>
                <w:sz w:val="22"/>
                <w:szCs w:val="22"/>
              </w:rPr>
              <w:t>2003</w:t>
            </w:r>
          </w:p>
          <w:p w:rsidR="00775287" w:rsidRPr="00775287" w:rsidRDefault="00775287" w:rsidP="00775287">
            <w:pPr>
              <w:pStyle w:val="BulletedList"/>
              <w:numPr>
                <w:ilvl w:val="0"/>
                <w:numId w:val="0"/>
              </w:numPr>
              <w:ind w:left="720"/>
              <w:rPr>
                <w:rFonts w:ascii="Times New Roman" w:hAnsi="Times New Roman"/>
                <w:sz w:val="22"/>
                <w:szCs w:val="22"/>
              </w:rPr>
            </w:pPr>
          </w:p>
          <w:p w:rsidR="009505C6" w:rsidRPr="00E16994" w:rsidRDefault="009505C6" w:rsidP="009505C6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sz w:val="22"/>
                <w:szCs w:val="22"/>
              </w:rPr>
            </w:pPr>
            <w:r w:rsidRPr="00E16994">
              <w:rPr>
                <w:rFonts w:ascii="Times New Roman" w:hAnsi="Times New Roman"/>
                <w:sz w:val="22"/>
                <w:szCs w:val="22"/>
              </w:rPr>
              <w:t>Erdiston Teachers Training College</w:t>
            </w:r>
          </w:p>
          <w:p w:rsidR="00774A68" w:rsidRPr="00E16994" w:rsidRDefault="00774A68" w:rsidP="00DE1438">
            <w:pPr>
              <w:pStyle w:val="BulletedList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E16994">
              <w:rPr>
                <w:rFonts w:ascii="Times New Roman" w:hAnsi="Times New Roman"/>
                <w:sz w:val="22"/>
                <w:szCs w:val="22"/>
              </w:rPr>
              <w:t xml:space="preserve">Certificate </w:t>
            </w:r>
            <w:r w:rsidR="00DE1438" w:rsidRPr="00E16994">
              <w:rPr>
                <w:rFonts w:ascii="Times New Roman" w:hAnsi="Times New Roman"/>
                <w:sz w:val="22"/>
                <w:szCs w:val="22"/>
              </w:rPr>
              <w:t>i</w:t>
            </w:r>
            <w:r w:rsidRPr="00E16994">
              <w:rPr>
                <w:rFonts w:ascii="Times New Roman" w:hAnsi="Times New Roman"/>
                <w:sz w:val="22"/>
                <w:szCs w:val="22"/>
              </w:rPr>
              <w:t>n Classroom Management</w:t>
            </w:r>
            <w:r w:rsidR="00385E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A4EC5" w:rsidRPr="00E16994">
              <w:rPr>
                <w:rFonts w:ascii="Times New Roman" w:hAnsi="Times New Roman"/>
                <w:sz w:val="22"/>
                <w:szCs w:val="22"/>
              </w:rPr>
              <w:t xml:space="preserve"> 2002</w:t>
            </w:r>
          </w:p>
          <w:p w:rsidR="00774A68" w:rsidRDefault="00DE1438" w:rsidP="00DE1438">
            <w:pPr>
              <w:pStyle w:val="BulletedList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E16994">
              <w:rPr>
                <w:rFonts w:ascii="Times New Roman" w:hAnsi="Times New Roman"/>
                <w:sz w:val="22"/>
                <w:szCs w:val="22"/>
              </w:rPr>
              <w:t>Certificate i</w:t>
            </w:r>
            <w:r w:rsidR="00774A68" w:rsidRPr="00E16994">
              <w:rPr>
                <w:rFonts w:ascii="Times New Roman" w:hAnsi="Times New Roman"/>
                <w:sz w:val="22"/>
                <w:szCs w:val="22"/>
              </w:rPr>
              <w:t>n Special Education</w:t>
            </w:r>
            <w:r w:rsidR="00385E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A4EC5" w:rsidRPr="00E16994">
              <w:rPr>
                <w:rFonts w:ascii="Times New Roman" w:hAnsi="Times New Roman"/>
                <w:sz w:val="22"/>
                <w:szCs w:val="22"/>
              </w:rPr>
              <w:t xml:space="preserve"> 2004</w:t>
            </w:r>
          </w:p>
          <w:p w:rsidR="00775287" w:rsidRDefault="00775287" w:rsidP="00775287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sz w:val="22"/>
                <w:szCs w:val="22"/>
              </w:rPr>
            </w:pPr>
          </w:p>
          <w:p w:rsidR="00775287" w:rsidRPr="00E16994" w:rsidRDefault="00775287" w:rsidP="007372B8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sz w:val="22"/>
                <w:szCs w:val="22"/>
              </w:rPr>
            </w:pPr>
            <w:r w:rsidRPr="00E16994">
              <w:rPr>
                <w:rFonts w:ascii="Times New Roman" w:hAnsi="Times New Roman"/>
                <w:sz w:val="22"/>
                <w:szCs w:val="22"/>
              </w:rPr>
              <w:t xml:space="preserve">University of West </w:t>
            </w:r>
            <w:r>
              <w:rPr>
                <w:rFonts w:ascii="Times New Roman" w:hAnsi="Times New Roman"/>
                <w:sz w:val="22"/>
                <w:szCs w:val="22"/>
              </w:rPr>
              <w:t>Indies ,Cave Hill /</w:t>
            </w:r>
            <w:r w:rsidRPr="00E16994">
              <w:rPr>
                <w:rFonts w:ascii="Times New Roman" w:hAnsi="Times New Roman"/>
                <w:sz w:val="22"/>
                <w:szCs w:val="22"/>
              </w:rPr>
              <w:t>Erdiston Teachers Training College</w:t>
            </w:r>
          </w:p>
          <w:p w:rsidR="009505C6" w:rsidRPr="00E16994" w:rsidRDefault="00904E05" w:rsidP="00DE1438">
            <w:pPr>
              <w:pStyle w:val="BulletedList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="00775287">
              <w:rPr>
                <w:rFonts w:ascii="Times New Roman" w:hAnsi="Times New Roman"/>
                <w:sz w:val="22"/>
                <w:szCs w:val="22"/>
              </w:rPr>
              <w:t>Post Graduate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  <w:r w:rsidR="007752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E1438" w:rsidRPr="00E16994">
              <w:rPr>
                <w:rFonts w:ascii="Times New Roman" w:hAnsi="Times New Roman"/>
                <w:sz w:val="22"/>
                <w:szCs w:val="22"/>
              </w:rPr>
              <w:t>Diploma i</w:t>
            </w:r>
            <w:r w:rsidR="00774A68" w:rsidRPr="00E16994">
              <w:rPr>
                <w:rFonts w:ascii="Times New Roman" w:hAnsi="Times New Roman"/>
                <w:sz w:val="22"/>
                <w:szCs w:val="22"/>
              </w:rPr>
              <w:t>n Education</w:t>
            </w:r>
            <w:r w:rsidR="00CA06B0" w:rsidRPr="00E16994">
              <w:rPr>
                <w:rFonts w:ascii="Times New Roman" w:hAnsi="Times New Roman"/>
                <w:sz w:val="22"/>
                <w:szCs w:val="22"/>
              </w:rPr>
              <w:t xml:space="preserve"> in Mathematics</w:t>
            </w:r>
            <w:r w:rsidR="00385E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A06B0" w:rsidRPr="00E16994">
              <w:rPr>
                <w:rFonts w:ascii="Times New Roman" w:hAnsi="Times New Roman"/>
                <w:sz w:val="22"/>
                <w:szCs w:val="22"/>
              </w:rPr>
              <w:t>2005</w:t>
            </w:r>
          </w:p>
          <w:p w:rsidR="00DE1438" w:rsidRDefault="00904E05" w:rsidP="00DE1438">
            <w:pPr>
              <w:pStyle w:val="BulletedList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="00775287">
              <w:rPr>
                <w:rFonts w:ascii="Times New Roman" w:hAnsi="Times New Roman"/>
                <w:sz w:val="22"/>
                <w:szCs w:val="22"/>
              </w:rPr>
              <w:t>Post Graduate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  <w:r w:rsidR="007752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E1438" w:rsidRPr="00E16994">
              <w:rPr>
                <w:rFonts w:ascii="Times New Roman" w:hAnsi="Times New Roman"/>
                <w:sz w:val="22"/>
                <w:szCs w:val="22"/>
              </w:rPr>
              <w:t>Certificate of Educational Man</w:t>
            </w:r>
            <w:r w:rsidR="002346AE">
              <w:rPr>
                <w:rFonts w:ascii="Times New Roman" w:hAnsi="Times New Roman"/>
                <w:sz w:val="22"/>
                <w:szCs w:val="22"/>
              </w:rPr>
              <w:t>agement and  Administration</w:t>
            </w:r>
            <w:r w:rsidR="00385E5C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2346AE">
              <w:rPr>
                <w:rFonts w:ascii="Times New Roman" w:hAnsi="Times New Roman"/>
                <w:sz w:val="22"/>
                <w:szCs w:val="22"/>
              </w:rPr>
              <w:t>2009</w:t>
            </w:r>
            <w:r w:rsidR="001B40F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31AAA" w:rsidRDefault="005B1F52" w:rsidP="00C31AAA">
            <w:pPr>
              <w:pStyle w:val="BulletedList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="004A6A05">
              <w:rPr>
                <w:rFonts w:ascii="Times New Roman" w:hAnsi="Times New Roman"/>
                <w:sz w:val="22"/>
                <w:szCs w:val="22"/>
              </w:rPr>
              <w:t>Post Graduate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  <w:r w:rsidR="004A6A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31AAA">
              <w:rPr>
                <w:rFonts w:ascii="Times New Roman" w:hAnsi="Times New Roman"/>
                <w:sz w:val="22"/>
                <w:szCs w:val="22"/>
              </w:rPr>
              <w:t>Diploma in Instructional Design</w:t>
            </w:r>
            <w:r w:rsidR="00385E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31AAA">
              <w:rPr>
                <w:rFonts w:ascii="Times New Roman" w:hAnsi="Times New Roman"/>
                <w:sz w:val="22"/>
                <w:szCs w:val="22"/>
              </w:rPr>
              <w:t xml:space="preserve"> 2013</w:t>
            </w:r>
          </w:p>
          <w:p w:rsidR="00C31AAA" w:rsidRPr="005B1F52" w:rsidRDefault="00C31AAA" w:rsidP="00C31AAA">
            <w:pPr>
              <w:pStyle w:val="BulletedList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5B1F52">
              <w:rPr>
                <w:rFonts w:ascii="Times New Roman" w:hAnsi="Times New Roman"/>
                <w:b/>
                <w:sz w:val="22"/>
                <w:szCs w:val="22"/>
              </w:rPr>
              <w:t xml:space="preserve">Msc Instructional Design Technology </w:t>
            </w:r>
            <w:r w:rsidR="00385E5C" w:rsidRPr="005B1F5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5D1F95" w:rsidRPr="005B1F5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5B1F52">
              <w:rPr>
                <w:rFonts w:ascii="Times New Roman" w:hAnsi="Times New Roman"/>
                <w:b/>
                <w:sz w:val="22"/>
                <w:szCs w:val="22"/>
              </w:rPr>
              <w:t>Present</w:t>
            </w:r>
          </w:p>
          <w:p w:rsidR="004A3B48" w:rsidRPr="00E16994" w:rsidRDefault="004A3B48" w:rsidP="003D67C6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A3B48" w:rsidRPr="00E16994">
        <w:tc>
          <w:tcPr>
            <w:tcW w:w="2160" w:type="dxa"/>
          </w:tcPr>
          <w:p w:rsidR="004A3B48" w:rsidRPr="00E16994" w:rsidRDefault="00385E5C" w:rsidP="004A3B48">
            <w:pPr>
              <w:pStyle w:val="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</w:t>
            </w:r>
          </w:p>
        </w:tc>
        <w:tc>
          <w:tcPr>
            <w:tcW w:w="6667" w:type="dxa"/>
          </w:tcPr>
          <w:p w:rsidR="004A3B48" w:rsidRPr="00E16994" w:rsidRDefault="006970A8" w:rsidP="004A3B48">
            <w:pPr>
              <w:pStyle w:val="BodyText1"/>
              <w:rPr>
                <w:rFonts w:ascii="Times New Roman" w:hAnsi="Times New Roman"/>
                <w:sz w:val="22"/>
                <w:szCs w:val="22"/>
              </w:rPr>
            </w:pPr>
            <w:r w:rsidRPr="00E16994">
              <w:rPr>
                <w:rFonts w:ascii="Times New Roman" w:hAnsi="Times New Roman"/>
                <w:sz w:val="22"/>
                <w:szCs w:val="22"/>
              </w:rPr>
              <w:t xml:space="preserve">Webpage Design,Soroptomist International Bridgetown </w:t>
            </w:r>
            <w:r w:rsidR="00E16994" w:rsidRPr="00E16994">
              <w:rPr>
                <w:rFonts w:ascii="Times New Roman" w:hAnsi="Times New Roman"/>
                <w:sz w:val="22"/>
                <w:szCs w:val="22"/>
              </w:rPr>
              <w:t>Barbados, Girl</w:t>
            </w:r>
            <w:r w:rsidR="003604A8" w:rsidRPr="00E16994">
              <w:rPr>
                <w:rFonts w:ascii="Times New Roman" w:hAnsi="Times New Roman"/>
                <w:sz w:val="22"/>
                <w:szCs w:val="22"/>
              </w:rPr>
              <w:t xml:space="preserve"> Guide Leader</w:t>
            </w:r>
            <w:r w:rsidR="00175408">
              <w:rPr>
                <w:rFonts w:ascii="Times New Roman" w:hAnsi="Times New Roman"/>
                <w:sz w:val="22"/>
                <w:szCs w:val="22"/>
              </w:rPr>
              <w:t>,</w:t>
            </w:r>
            <w:r w:rsidR="005D1F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75408">
              <w:rPr>
                <w:rFonts w:ascii="Times New Roman" w:hAnsi="Times New Roman"/>
                <w:sz w:val="22"/>
                <w:szCs w:val="22"/>
              </w:rPr>
              <w:t>Squash,</w:t>
            </w:r>
            <w:r w:rsidR="005D1F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75408">
              <w:rPr>
                <w:rFonts w:ascii="Times New Roman" w:hAnsi="Times New Roman"/>
                <w:sz w:val="22"/>
                <w:szCs w:val="22"/>
              </w:rPr>
              <w:t xml:space="preserve">Ballroom </w:t>
            </w:r>
            <w:r w:rsidR="00357D14">
              <w:rPr>
                <w:rFonts w:ascii="Times New Roman" w:hAnsi="Times New Roman"/>
                <w:sz w:val="22"/>
                <w:szCs w:val="22"/>
              </w:rPr>
              <w:t>Dancing, Event</w:t>
            </w:r>
            <w:r w:rsidR="00C31AAA">
              <w:rPr>
                <w:rFonts w:ascii="Times New Roman" w:hAnsi="Times New Roman"/>
                <w:sz w:val="22"/>
                <w:szCs w:val="22"/>
              </w:rPr>
              <w:t xml:space="preserve"> P</w:t>
            </w:r>
            <w:r w:rsidR="00175408">
              <w:rPr>
                <w:rFonts w:ascii="Times New Roman" w:hAnsi="Times New Roman"/>
                <w:sz w:val="22"/>
                <w:szCs w:val="22"/>
              </w:rPr>
              <w:t>lanning</w:t>
            </w:r>
            <w:r w:rsidR="005D1F95">
              <w:rPr>
                <w:rFonts w:ascii="Times New Roman" w:hAnsi="Times New Roman"/>
                <w:sz w:val="22"/>
                <w:szCs w:val="22"/>
              </w:rPr>
              <w:t>, Prefect Mistress</w:t>
            </w:r>
          </w:p>
        </w:tc>
      </w:tr>
      <w:tr w:rsidR="004A3B48" w:rsidRPr="00E16994">
        <w:tc>
          <w:tcPr>
            <w:tcW w:w="2160" w:type="dxa"/>
          </w:tcPr>
          <w:p w:rsidR="004A3B48" w:rsidRPr="00E16994" w:rsidRDefault="00240619" w:rsidP="004A3B48">
            <w:pPr>
              <w:pStyle w:val="Heading1"/>
              <w:rPr>
                <w:rFonts w:ascii="Times New Roman" w:hAnsi="Times New Roman"/>
              </w:rPr>
            </w:pPr>
            <w:r w:rsidRPr="00E16994">
              <w:rPr>
                <w:rFonts w:ascii="Times New Roman" w:hAnsi="Times New Roman"/>
              </w:rPr>
              <w:t>References</w:t>
            </w:r>
          </w:p>
        </w:tc>
        <w:tc>
          <w:tcPr>
            <w:tcW w:w="6667" w:type="dxa"/>
          </w:tcPr>
          <w:p w:rsidR="003D67C6" w:rsidRPr="00E16994" w:rsidRDefault="003D67C6" w:rsidP="003D67C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53856" w:rsidRPr="00E16994" w:rsidRDefault="00053856" w:rsidP="0005385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Courtney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Senhouse</w:t>
            </w:r>
            <w:proofErr w:type="spellEnd"/>
          </w:p>
          <w:p w:rsidR="00053856" w:rsidRDefault="00053856" w:rsidP="0005385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Retired Deputy Principal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Graydon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Sealy Secondary School</w:t>
            </w:r>
          </w:p>
          <w:p w:rsidR="00053856" w:rsidRPr="00E16994" w:rsidRDefault="00053856" w:rsidP="0005385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Kirtons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#3,St.Philip</w:t>
            </w:r>
          </w:p>
          <w:p w:rsidR="00053856" w:rsidRDefault="00053856" w:rsidP="0005385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238-2558</w:t>
            </w:r>
            <w:r w:rsidRPr="00E16994">
              <w:rPr>
                <w:rFonts w:ascii="Times New Roman" w:hAnsi="Times New Roman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sz w:val="22"/>
                <w:szCs w:val="22"/>
              </w:rPr>
              <w:t>435-5162</w:t>
            </w:r>
          </w:p>
          <w:p w:rsidR="001D495E" w:rsidRDefault="001D495E" w:rsidP="003D67C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D495E" w:rsidRDefault="001D495E" w:rsidP="003D67C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David Christie</w:t>
            </w:r>
          </w:p>
          <w:p w:rsidR="001D495E" w:rsidRDefault="00C31AAA" w:rsidP="003D67C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Retired </w:t>
            </w:r>
            <w:r w:rsidR="00217F30">
              <w:rPr>
                <w:rFonts w:ascii="Times New Roman" w:hAnsi="Times New Roman"/>
                <w:sz w:val="22"/>
                <w:szCs w:val="22"/>
              </w:rPr>
              <w:t>Deputy Principal Grayd</w:t>
            </w:r>
            <w:r w:rsidR="001D495E">
              <w:rPr>
                <w:rFonts w:ascii="Times New Roman" w:hAnsi="Times New Roman"/>
                <w:sz w:val="22"/>
                <w:szCs w:val="22"/>
              </w:rPr>
              <w:t xml:space="preserve">on </w:t>
            </w:r>
            <w:r w:rsidR="00217F30">
              <w:rPr>
                <w:rFonts w:ascii="Times New Roman" w:hAnsi="Times New Roman"/>
                <w:sz w:val="22"/>
                <w:szCs w:val="22"/>
              </w:rPr>
              <w:t xml:space="preserve">Sealy </w:t>
            </w:r>
            <w:r w:rsidR="001D495E">
              <w:rPr>
                <w:rFonts w:ascii="Times New Roman" w:hAnsi="Times New Roman"/>
                <w:sz w:val="22"/>
                <w:szCs w:val="22"/>
              </w:rPr>
              <w:t>Secondary School</w:t>
            </w:r>
          </w:p>
          <w:p w:rsidR="001D495E" w:rsidRDefault="001D495E" w:rsidP="003D67C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#19 Park Lane Geswick Park ,St.Philip</w:t>
            </w:r>
          </w:p>
          <w:p w:rsidR="008F61D7" w:rsidRPr="00E16994" w:rsidRDefault="001D495E" w:rsidP="008F61D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416-4120/235-5797</w:t>
            </w:r>
          </w:p>
        </w:tc>
      </w:tr>
    </w:tbl>
    <w:p w:rsidR="00C31AAA" w:rsidRDefault="00C31AAA" w:rsidP="008F61D7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F75859" w:rsidRDefault="00F75859" w:rsidP="008F61D7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8F61D7" w:rsidRDefault="006545DF" w:rsidP="008F61D7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March </w:t>
      </w:r>
      <w:r w:rsidR="0028773F">
        <w:rPr>
          <w:rFonts w:ascii="Times New Roman" w:hAnsi="Times New Roman"/>
          <w:sz w:val="22"/>
          <w:szCs w:val="22"/>
        </w:rPr>
        <w:t>1</w:t>
      </w:r>
      <w:r w:rsidR="007B33D9">
        <w:rPr>
          <w:rFonts w:ascii="Times New Roman" w:hAnsi="Times New Roman"/>
          <w:sz w:val="22"/>
          <w:szCs w:val="22"/>
        </w:rPr>
        <w:t>5</w:t>
      </w:r>
      <w:r w:rsidR="007B33D9" w:rsidRPr="004132EE">
        <w:rPr>
          <w:rFonts w:ascii="Times New Roman" w:hAnsi="Times New Roman"/>
          <w:sz w:val="22"/>
          <w:szCs w:val="22"/>
          <w:vertAlign w:val="superscript"/>
        </w:rPr>
        <w:t>th</w:t>
      </w:r>
      <w:r w:rsidR="007B33D9">
        <w:rPr>
          <w:rFonts w:ascii="Times New Roman" w:hAnsi="Times New Roman"/>
          <w:sz w:val="22"/>
          <w:szCs w:val="22"/>
        </w:rPr>
        <w:t xml:space="preserve"> 2016</w:t>
      </w:r>
    </w:p>
    <w:p w:rsidR="008F61D7" w:rsidRPr="006E16A3" w:rsidRDefault="006E16A3" w:rsidP="006E16A3">
      <w:pPr>
        <w:tabs>
          <w:tab w:val="right" w:pos="8640"/>
        </w:tabs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F75859" w:rsidRDefault="00F75859" w:rsidP="008F61D7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8F61D7" w:rsidRDefault="008F61D7" w:rsidP="008F61D7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Dear Sir/Madame</w:t>
      </w:r>
    </w:p>
    <w:p w:rsidR="00F75859" w:rsidRDefault="00F75859" w:rsidP="008F61D7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3B24DE" w:rsidRDefault="008F61D7" w:rsidP="008F61D7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 am applying </w:t>
      </w:r>
      <w:r w:rsidR="00A16C90">
        <w:rPr>
          <w:rFonts w:ascii="Times New Roman" w:hAnsi="Times New Roman"/>
          <w:sz w:val="22"/>
          <w:szCs w:val="22"/>
        </w:rPr>
        <w:t>for the post of Instructional Designer</w:t>
      </w:r>
      <w:r>
        <w:rPr>
          <w:rFonts w:ascii="Times New Roman" w:hAnsi="Times New Roman"/>
          <w:sz w:val="22"/>
          <w:szCs w:val="22"/>
        </w:rPr>
        <w:t xml:space="preserve">. </w:t>
      </w:r>
      <w:r w:rsidR="007212DA">
        <w:rPr>
          <w:rFonts w:ascii="Times New Roman" w:hAnsi="Times New Roman"/>
          <w:sz w:val="22"/>
          <w:szCs w:val="22"/>
        </w:rPr>
        <w:t xml:space="preserve">With my </w:t>
      </w:r>
      <w:r w:rsidR="003B7992">
        <w:rPr>
          <w:rFonts w:ascii="Times New Roman" w:hAnsi="Times New Roman"/>
          <w:sz w:val="22"/>
          <w:szCs w:val="22"/>
        </w:rPr>
        <w:t>fourteen</w:t>
      </w:r>
      <w:r>
        <w:rPr>
          <w:rFonts w:ascii="Times New Roman" w:hAnsi="Times New Roman"/>
          <w:sz w:val="22"/>
          <w:szCs w:val="22"/>
        </w:rPr>
        <w:t xml:space="preserve"> years teaching experience I am confident that my ability and passion would </w:t>
      </w:r>
      <w:r w:rsidR="0028773F">
        <w:rPr>
          <w:rFonts w:ascii="Times New Roman" w:hAnsi="Times New Roman"/>
          <w:sz w:val="22"/>
          <w:szCs w:val="22"/>
        </w:rPr>
        <w:t>make me a good candidate</w:t>
      </w:r>
      <w:r>
        <w:rPr>
          <w:rFonts w:ascii="Times New Roman" w:hAnsi="Times New Roman"/>
          <w:sz w:val="22"/>
          <w:szCs w:val="22"/>
        </w:rPr>
        <w:t>.</w:t>
      </w:r>
      <w:r w:rsidR="00BE45AE">
        <w:rPr>
          <w:rFonts w:ascii="Times New Roman" w:hAnsi="Times New Roman"/>
          <w:sz w:val="22"/>
          <w:szCs w:val="22"/>
        </w:rPr>
        <w:t xml:space="preserve"> </w:t>
      </w:r>
    </w:p>
    <w:p w:rsidR="003B24DE" w:rsidRDefault="003B24DE" w:rsidP="008F61D7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BE45AE" w:rsidRPr="0079078C" w:rsidRDefault="008F61D7" w:rsidP="008F61D7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have a Bachelor’s in Computer Science,</w:t>
      </w:r>
      <w:r w:rsidR="0028773F">
        <w:rPr>
          <w:rFonts w:ascii="Times New Roman" w:hAnsi="Times New Roman"/>
          <w:sz w:val="22"/>
          <w:szCs w:val="22"/>
        </w:rPr>
        <w:t xml:space="preserve"> Certification in Computer Repair and Maintenance and Network Adminis</w:t>
      </w:r>
      <w:r w:rsidR="003B24DE">
        <w:rPr>
          <w:rFonts w:ascii="Times New Roman" w:hAnsi="Times New Roman"/>
          <w:sz w:val="22"/>
          <w:szCs w:val="22"/>
        </w:rPr>
        <w:t>tration</w:t>
      </w:r>
      <w:r w:rsidR="0028773F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Diploma </w:t>
      </w:r>
      <w:r w:rsidR="00EF7ADA">
        <w:rPr>
          <w:rFonts w:ascii="Times New Roman" w:hAnsi="Times New Roman"/>
          <w:sz w:val="22"/>
          <w:szCs w:val="22"/>
        </w:rPr>
        <w:t xml:space="preserve">in Education in Mathematics, </w:t>
      </w:r>
      <w:r>
        <w:rPr>
          <w:rFonts w:ascii="Times New Roman" w:hAnsi="Times New Roman"/>
          <w:sz w:val="22"/>
          <w:szCs w:val="22"/>
        </w:rPr>
        <w:t>Certificate in Educational Management and Administration</w:t>
      </w:r>
      <w:r w:rsidR="00EF7ADA">
        <w:rPr>
          <w:rFonts w:ascii="Times New Roman" w:hAnsi="Times New Roman"/>
          <w:sz w:val="22"/>
          <w:szCs w:val="22"/>
        </w:rPr>
        <w:t xml:space="preserve"> and Post Graduate </w:t>
      </w:r>
      <w:r w:rsidR="00832C20">
        <w:rPr>
          <w:rFonts w:ascii="Times New Roman" w:hAnsi="Times New Roman"/>
          <w:sz w:val="22"/>
          <w:szCs w:val="22"/>
        </w:rPr>
        <w:t xml:space="preserve">Qualifications </w:t>
      </w:r>
      <w:r w:rsidR="00EF7ADA">
        <w:rPr>
          <w:rFonts w:ascii="Times New Roman" w:hAnsi="Times New Roman"/>
          <w:sz w:val="22"/>
          <w:szCs w:val="22"/>
        </w:rPr>
        <w:t>in Instructional Design (Educational Technology</w:t>
      </w:r>
      <w:r w:rsidR="00EF7ADA" w:rsidRPr="006545DF">
        <w:rPr>
          <w:rFonts w:ascii="Times New Roman" w:hAnsi="Times New Roman"/>
          <w:color w:val="000000" w:themeColor="text1"/>
          <w:sz w:val="22"/>
          <w:szCs w:val="22"/>
        </w:rPr>
        <w:t>)</w:t>
      </w:r>
      <w:r w:rsidR="00BE45AE" w:rsidRPr="006545DF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:rsidR="00BE45AE" w:rsidRDefault="00BE45AE" w:rsidP="008F61D7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8F61D7" w:rsidRDefault="00BE3F3D" w:rsidP="008F61D7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With my current management skills and </w:t>
      </w:r>
      <w:r w:rsidR="003A7201">
        <w:rPr>
          <w:rFonts w:ascii="Times New Roman" w:hAnsi="Times New Roman"/>
          <w:sz w:val="22"/>
          <w:szCs w:val="22"/>
        </w:rPr>
        <w:t>training,</w:t>
      </w:r>
      <w:r w:rsidR="0028773F">
        <w:rPr>
          <w:rFonts w:ascii="Times New Roman" w:hAnsi="Times New Roman"/>
          <w:sz w:val="22"/>
          <w:szCs w:val="22"/>
        </w:rPr>
        <w:t xml:space="preserve"> </w:t>
      </w:r>
      <w:r w:rsidR="008F61D7">
        <w:rPr>
          <w:rFonts w:ascii="Times New Roman" w:hAnsi="Times New Roman"/>
          <w:sz w:val="22"/>
          <w:szCs w:val="22"/>
        </w:rPr>
        <w:t>detailed instructional planning,</w:t>
      </w:r>
      <w:r w:rsidR="00BE45AE">
        <w:rPr>
          <w:rFonts w:ascii="Times New Roman" w:hAnsi="Times New Roman"/>
          <w:sz w:val="22"/>
          <w:szCs w:val="22"/>
        </w:rPr>
        <w:t xml:space="preserve"> </w:t>
      </w:r>
      <w:r w:rsidR="003B7992">
        <w:rPr>
          <w:rFonts w:ascii="Times New Roman" w:hAnsi="Times New Roman"/>
          <w:sz w:val="22"/>
          <w:szCs w:val="22"/>
        </w:rPr>
        <w:t>organized record</w:t>
      </w:r>
      <w:r w:rsidR="008F61D7">
        <w:rPr>
          <w:rFonts w:ascii="Times New Roman" w:hAnsi="Times New Roman"/>
          <w:sz w:val="22"/>
          <w:szCs w:val="22"/>
        </w:rPr>
        <w:t xml:space="preserve"> keeping and statistical </w:t>
      </w:r>
      <w:r w:rsidR="003A7201">
        <w:rPr>
          <w:rFonts w:ascii="Times New Roman" w:hAnsi="Times New Roman"/>
          <w:sz w:val="22"/>
          <w:szCs w:val="22"/>
        </w:rPr>
        <w:t>analysis, varied</w:t>
      </w:r>
      <w:r w:rsidR="008F61D7">
        <w:rPr>
          <w:rFonts w:ascii="Times New Roman" w:hAnsi="Times New Roman"/>
          <w:sz w:val="22"/>
          <w:szCs w:val="22"/>
        </w:rPr>
        <w:t xml:space="preserve"> teaching methodologies</w:t>
      </w:r>
      <w:r w:rsidR="003B24DE">
        <w:rPr>
          <w:rFonts w:ascii="Times New Roman" w:hAnsi="Times New Roman"/>
          <w:sz w:val="22"/>
          <w:szCs w:val="22"/>
        </w:rPr>
        <w:t xml:space="preserve"> and knowledge of Information Technology</w:t>
      </w:r>
      <w:r w:rsidR="00053856">
        <w:rPr>
          <w:rFonts w:ascii="Times New Roman" w:hAnsi="Times New Roman"/>
          <w:sz w:val="22"/>
          <w:szCs w:val="22"/>
        </w:rPr>
        <w:t xml:space="preserve">, I believe I would be a great asset to your organization .Having experience and knowledge of Needs Analysis, Project </w:t>
      </w:r>
      <w:proofErr w:type="gramStart"/>
      <w:r w:rsidR="00053856">
        <w:rPr>
          <w:rFonts w:ascii="Times New Roman" w:hAnsi="Times New Roman"/>
          <w:sz w:val="22"/>
          <w:szCs w:val="22"/>
        </w:rPr>
        <w:t>Management ,</w:t>
      </w:r>
      <w:proofErr w:type="gramEnd"/>
      <w:r w:rsidR="00053856">
        <w:rPr>
          <w:rFonts w:ascii="Times New Roman" w:hAnsi="Times New Roman"/>
          <w:sz w:val="22"/>
          <w:szCs w:val="22"/>
        </w:rPr>
        <w:t xml:space="preserve"> Course </w:t>
      </w:r>
      <w:r w:rsidR="00A16C90">
        <w:rPr>
          <w:rFonts w:ascii="Times New Roman" w:hAnsi="Times New Roman"/>
          <w:sz w:val="22"/>
          <w:szCs w:val="22"/>
        </w:rPr>
        <w:t>Development and Design</w:t>
      </w:r>
      <w:r w:rsidR="00053856">
        <w:rPr>
          <w:rFonts w:ascii="Times New Roman" w:hAnsi="Times New Roman"/>
          <w:sz w:val="22"/>
          <w:szCs w:val="22"/>
        </w:rPr>
        <w:t xml:space="preserve">, I can design a course , </w:t>
      </w:r>
      <w:proofErr w:type="spellStart"/>
      <w:r w:rsidR="00053856">
        <w:rPr>
          <w:rFonts w:ascii="Times New Roman" w:hAnsi="Times New Roman"/>
          <w:sz w:val="22"/>
          <w:szCs w:val="22"/>
        </w:rPr>
        <w:t>programme</w:t>
      </w:r>
      <w:proofErr w:type="spellEnd"/>
      <w:r w:rsidR="00053856">
        <w:rPr>
          <w:rFonts w:ascii="Times New Roman" w:hAnsi="Times New Roman"/>
          <w:sz w:val="22"/>
          <w:szCs w:val="22"/>
        </w:rPr>
        <w:t xml:space="preserve"> or intervention to suite your organizational needs</w:t>
      </w:r>
      <w:r w:rsidR="008F61D7">
        <w:rPr>
          <w:rFonts w:ascii="Times New Roman" w:hAnsi="Times New Roman"/>
          <w:sz w:val="22"/>
          <w:szCs w:val="22"/>
        </w:rPr>
        <w:t xml:space="preserve">. I welcome the opportunity to meet with you and discuss </w:t>
      </w:r>
      <w:r w:rsidR="0028773F">
        <w:rPr>
          <w:rFonts w:ascii="Times New Roman" w:hAnsi="Times New Roman"/>
          <w:sz w:val="22"/>
          <w:szCs w:val="22"/>
        </w:rPr>
        <w:t>my experience and skills.</w:t>
      </w:r>
    </w:p>
    <w:p w:rsidR="003B24DE" w:rsidRDefault="003B24DE" w:rsidP="008F61D7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8F61D7" w:rsidRDefault="008F61D7" w:rsidP="008F61D7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Sincerely,</w:t>
      </w:r>
    </w:p>
    <w:p w:rsidR="004A014F" w:rsidRDefault="00D46DAB" w:rsidP="008F61D7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drawing>
          <wp:inline distT="0" distB="0" distL="0" distR="0">
            <wp:extent cx="1489710" cy="480060"/>
            <wp:effectExtent l="19050" t="0" r="0" b="0"/>
            <wp:docPr id="1" name="Picture 0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9" cstate="print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lum bright="3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1D7" w:rsidRDefault="008F61D7" w:rsidP="008F61D7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……………………………..</w:t>
      </w:r>
    </w:p>
    <w:p w:rsidR="008F61D7" w:rsidRDefault="008F61D7" w:rsidP="008F61D7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Arlyn Linton-Jones</w:t>
      </w:r>
    </w:p>
    <w:p w:rsidR="003132B3" w:rsidRDefault="003132B3" w:rsidP="004708A8">
      <w:pPr>
        <w:spacing w:line="360" w:lineRule="auto"/>
        <w:rPr>
          <w:rFonts w:ascii="Times New Roman" w:hAnsi="Times New Roman"/>
          <w:sz w:val="22"/>
          <w:szCs w:val="22"/>
        </w:rPr>
      </w:pPr>
    </w:p>
    <w:sectPr w:rsidR="003132B3" w:rsidSect="00175408">
      <w:headerReference w:type="default" r:id="rId10"/>
      <w:footerReference w:type="default" r:id="rId11"/>
      <w:pgSz w:w="12240" w:h="15840"/>
      <w:pgMar w:top="1080" w:right="1800" w:bottom="1080" w:left="1800" w:header="965" w:footer="96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341" w:rsidRDefault="00BB7341">
      <w:r>
        <w:separator/>
      </w:r>
    </w:p>
  </w:endnote>
  <w:endnote w:type="continuationSeparator" w:id="0">
    <w:p w:rsidR="00BB7341" w:rsidRDefault="00BB7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A33" w:rsidRDefault="00FC0A33" w:rsidP="00700750">
    <w:pPr>
      <w:pStyle w:val="Footer"/>
      <w:ind w:left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341" w:rsidRDefault="00BB7341">
      <w:r>
        <w:separator/>
      </w:r>
    </w:p>
  </w:footnote>
  <w:footnote w:type="continuationSeparator" w:id="0">
    <w:p w:rsidR="00BB7341" w:rsidRDefault="00BB73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Borders>
        <w:insideH w:val="single" w:sz="4" w:space="0" w:color="auto"/>
      </w:tblBorders>
      <w:tblCellMar>
        <w:left w:w="115" w:type="dxa"/>
        <w:right w:w="115" w:type="dxa"/>
      </w:tblCellMar>
      <w:tblLook w:val="01E0"/>
    </w:tblPr>
    <w:tblGrid>
      <w:gridCol w:w="8838"/>
    </w:tblGrid>
    <w:tr w:rsidR="00FC0A33" w:rsidRPr="00E16994" w:rsidTr="00DA363D">
      <w:trPr>
        <w:tblHeader/>
        <w:jc w:val="right"/>
      </w:trPr>
      <w:tc>
        <w:tcPr>
          <w:tcW w:w="8838" w:type="dxa"/>
        </w:tcPr>
        <w:p w:rsidR="00FC0A33" w:rsidRPr="00130FAC" w:rsidRDefault="00FC0A33" w:rsidP="00DA363D">
          <w:pPr>
            <w:pStyle w:val="YourName"/>
            <w:rPr>
              <w:rFonts w:ascii="Times New Roman" w:hAnsi="Times New Roman"/>
              <w:szCs w:val="32"/>
            </w:rPr>
          </w:pPr>
          <w:r w:rsidRPr="00130FAC">
            <w:rPr>
              <w:rFonts w:ascii="Times New Roman" w:hAnsi="Times New Roman"/>
              <w:szCs w:val="32"/>
            </w:rPr>
            <w:t>Arlyn Suzette Linton-Jones</w:t>
          </w:r>
        </w:p>
        <w:p w:rsidR="00FC0A33" w:rsidRPr="00E16994" w:rsidRDefault="00FC0A33" w:rsidP="00DA363D">
          <w:pPr>
            <w:pStyle w:val="YourName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Date of Birth 24/09/1977</w:t>
          </w:r>
        </w:p>
      </w:tc>
    </w:tr>
    <w:tr w:rsidR="00FC0A33" w:rsidRPr="00E16994" w:rsidTr="00DA363D">
      <w:trPr>
        <w:tblHeader/>
        <w:jc w:val="right"/>
      </w:trPr>
      <w:tc>
        <w:tcPr>
          <w:tcW w:w="8838" w:type="dxa"/>
        </w:tcPr>
        <w:p w:rsidR="00FC0A33" w:rsidRPr="00E16994" w:rsidRDefault="00FC0A33" w:rsidP="00DA363D">
          <w:pPr>
            <w:pStyle w:val="ContactInfo"/>
            <w:rPr>
              <w:rFonts w:ascii="Times New Roman" w:hAnsi="Times New Roman"/>
              <w:sz w:val="22"/>
              <w:szCs w:val="22"/>
            </w:rPr>
          </w:pPr>
          <w:r w:rsidRPr="00E16994">
            <w:rPr>
              <w:rFonts w:ascii="Times New Roman" w:hAnsi="Times New Roman"/>
              <w:sz w:val="22"/>
              <w:szCs w:val="22"/>
            </w:rPr>
            <w:t xml:space="preserve">#77 Pelican Close Bird’s Eye Ridge St.Patricks Christ Church </w:t>
          </w:r>
        </w:p>
        <w:p w:rsidR="00FC0A33" w:rsidRPr="00E16994" w:rsidRDefault="00FC0A33" w:rsidP="00DA363D">
          <w:pPr>
            <w:pStyle w:val="ContactInfo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Tel. Home 420-2323.Cell 232-676</w:t>
          </w:r>
          <w:r w:rsidRPr="00E16994">
            <w:rPr>
              <w:rFonts w:ascii="Times New Roman" w:hAnsi="Times New Roman"/>
              <w:sz w:val="22"/>
              <w:szCs w:val="22"/>
            </w:rPr>
            <w:t xml:space="preserve">1 </w:t>
          </w:r>
        </w:p>
        <w:p w:rsidR="00FC0A33" w:rsidRPr="00E16994" w:rsidRDefault="00FC0A33" w:rsidP="00DA363D">
          <w:pPr>
            <w:pStyle w:val="ContactInfo"/>
            <w:rPr>
              <w:rFonts w:ascii="Times New Roman" w:hAnsi="Times New Roman"/>
              <w:sz w:val="22"/>
              <w:szCs w:val="22"/>
            </w:rPr>
          </w:pPr>
          <w:r w:rsidRPr="00E16994">
            <w:rPr>
              <w:rFonts w:ascii="Times New Roman" w:hAnsi="Times New Roman"/>
              <w:sz w:val="22"/>
              <w:szCs w:val="22"/>
            </w:rPr>
            <w:t>arlynlinton@hotmail.com</w:t>
          </w:r>
        </w:p>
      </w:tc>
    </w:tr>
  </w:tbl>
  <w:p w:rsidR="00FC0A33" w:rsidRDefault="00FC0A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C3117"/>
    <w:multiLevelType w:val="hybridMultilevel"/>
    <w:tmpl w:val="0CC41DF6"/>
    <w:lvl w:ilvl="0" w:tplc="2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20E5E"/>
    <w:multiLevelType w:val="hybridMultilevel"/>
    <w:tmpl w:val="FA7AC552"/>
    <w:lvl w:ilvl="0" w:tplc="2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651C5"/>
    <w:multiLevelType w:val="hybridMultilevel"/>
    <w:tmpl w:val="33849554"/>
    <w:lvl w:ilvl="0" w:tplc="2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wMDIwMTAwMTS2tDA0MbZQ0lEKTi0uzszPAykwrwUADh6IqywAAAA="/>
  </w:docVars>
  <w:rsids>
    <w:rsidRoot w:val="00571BBB"/>
    <w:rsid w:val="000066FF"/>
    <w:rsid w:val="00035C83"/>
    <w:rsid w:val="00053856"/>
    <w:rsid w:val="0007532E"/>
    <w:rsid w:val="00075543"/>
    <w:rsid w:val="00082E71"/>
    <w:rsid w:val="00093E0A"/>
    <w:rsid w:val="000A32CC"/>
    <w:rsid w:val="000A52F1"/>
    <w:rsid w:val="000A6DA5"/>
    <w:rsid w:val="000B089B"/>
    <w:rsid w:val="000D147C"/>
    <w:rsid w:val="000D2688"/>
    <w:rsid w:val="000D28FF"/>
    <w:rsid w:val="000D7287"/>
    <w:rsid w:val="000F1FDC"/>
    <w:rsid w:val="00130FAC"/>
    <w:rsid w:val="00151028"/>
    <w:rsid w:val="00156D1A"/>
    <w:rsid w:val="00175408"/>
    <w:rsid w:val="00181E46"/>
    <w:rsid w:val="00194CA6"/>
    <w:rsid w:val="001B40F9"/>
    <w:rsid w:val="001D495E"/>
    <w:rsid w:val="001D6E87"/>
    <w:rsid w:val="00206352"/>
    <w:rsid w:val="00217F30"/>
    <w:rsid w:val="002240D4"/>
    <w:rsid w:val="002346AE"/>
    <w:rsid w:val="00240619"/>
    <w:rsid w:val="0028773F"/>
    <w:rsid w:val="002A7183"/>
    <w:rsid w:val="002D7452"/>
    <w:rsid w:val="002E1FEA"/>
    <w:rsid w:val="002E2F5B"/>
    <w:rsid w:val="00302EE6"/>
    <w:rsid w:val="00303540"/>
    <w:rsid w:val="003132B3"/>
    <w:rsid w:val="003276E2"/>
    <w:rsid w:val="003404A7"/>
    <w:rsid w:val="00357D14"/>
    <w:rsid w:val="003604A8"/>
    <w:rsid w:val="00365CF2"/>
    <w:rsid w:val="0038497A"/>
    <w:rsid w:val="00385E5C"/>
    <w:rsid w:val="003977E6"/>
    <w:rsid w:val="003A7201"/>
    <w:rsid w:val="003B24DE"/>
    <w:rsid w:val="003B7992"/>
    <w:rsid w:val="003D5C78"/>
    <w:rsid w:val="003D67C6"/>
    <w:rsid w:val="003E1A43"/>
    <w:rsid w:val="004132EE"/>
    <w:rsid w:val="00454F75"/>
    <w:rsid w:val="004708A8"/>
    <w:rsid w:val="00475D62"/>
    <w:rsid w:val="00476261"/>
    <w:rsid w:val="004A014F"/>
    <w:rsid w:val="004A3B48"/>
    <w:rsid w:val="004A6A05"/>
    <w:rsid w:val="004B53DF"/>
    <w:rsid w:val="004C565F"/>
    <w:rsid w:val="004D1E21"/>
    <w:rsid w:val="004D23AD"/>
    <w:rsid w:val="004D467C"/>
    <w:rsid w:val="004D674F"/>
    <w:rsid w:val="004E78F5"/>
    <w:rsid w:val="004F29F8"/>
    <w:rsid w:val="0053424B"/>
    <w:rsid w:val="0053445A"/>
    <w:rsid w:val="00571BBB"/>
    <w:rsid w:val="005721DA"/>
    <w:rsid w:val="0057234B"/>
    <w:rsid w:val="00577C76"/>
    <w:rsid w:val="00593D1E"/>
    <w:rsid w:val="005A198E"/>
    <w:rsid w:val="005A5120"/>
    <w:rsid w:val="005A620A"/>
    <w:rsid w:val="005B1F52"/>
    <w:rsid w:val="005B4B0F"/>
    <w:rsid w:val="005C0F39"/>
    <w:rsid w:val="005C6FA2"/>
    <w:rsid w:val="005D1F95"/>
    <w:rsid w:val="005D4EA2"/>
    <w:rsid w:val="005E76CF"/>
    <w:rsid w:val="005E797A"/>
    <w:rsid w:val="005F0668"/>
    <w:rsid w:val="005F7583"/>
    <w:rsid w:val="00603C75"/>
    <w:rsid w:val="00606938"/>
    <w:rsid w:val="00607AD0"/>
    <w:rsid w:val="00611533"/>
    <w:rsid w:val="0062091D"/>
    <w:rsid w:val="006545DF"/>
    <w:rsid w:val="00693B50"/>
    <w:rsid w:val="006970A8"/>
    <w:rsid w:val="006A7305"/>
    <w:rsid w:val="006C3F6C"/>
    <w:rsid w:val="006E16A3"/>
    <w:rsid w:val="006F7961"/>
    <w:rsid w:val="00700750"/>
    <w:rsid w:val="0070787B"/>
    <w:rsid w:val="0071278C"/>
    <w:rsid w:val="00712BFD"/>
    <w:rsid w:val="007212DA"/>
    <w:rsid w:val="007372B8"/>
    <w:rsid w:val="00755540"/>
    <w:rsid w:val="00757C99"/>
    <w:rsid w:val="00774A68"/>
    <w:rsid w:val="00775287"/>
    <w:rsid w:val="007757E8"/>
    <w:rsid w:val="0079078C"/>
    <w:rsid w:val="007A0035"/>
    <w:rsid w:val="007B33D9"/>
    <w:rsid w:val="007C286A"/>
    <w:rsid w:val="007C3796"/>
    <w:rsid w:val="007C523F"/>
    <w:rsid w:val="007D7FA5"/>
    <w:rsid w:val="008021EC"/>
    <w:rsid w:val="00810987"/>
    <w:rsid w:val="00821472"/>
    <w:rsid w:val="0082173B"/>
    <w:rsid w:val="00832C20"/>
    <w:rsid w:val="00834C83"/>
    <w:rsid w:val="00835088"/>
    <w:rsid w:val="00886B1D"/>
    <w:rsid w:val="008A132F"/>
    <w:rsid w:val="008F1CB7"/>
    <w:rsid w:val="008F61D7"/>
    <w:rsid w:val="008F73D8"/>
    <w:rsid w:val="00904E05"/>
    <w:rsid w:val="00905DB6"/>
    <w:rsid w:val="009060F4"/>
    <w:rsid w:val="00912C64"/>
    <w:rsid w:val="00937A32"/>
    <w:rsid w:val="00945DA8"/>
    <w:rsid w:val="009505C6"/>
    <w:rsid w:val="009506DF"/>
    <w:rsid w:val="00957A7E"/>
    <w:rsid w:val="00965914"/>
    <w:rsid w:val="00966EC1"/>
    <w:rsid w:val="009D00AB"/>
    <w:rsid w:val="009E108E"/>
    <w:rsid w:val="009F21EC"/>
    <w:rsid w:val="009F5B09"/>
    <w:rsid w:val="009F669E"/>
    <w:rsid w:val="009F7F54"/>
    <w:rsid w:val="00A03CAB"/>
    <w:rsid w:val="00A04A3B"/>
    <w:rsid w:val="00A127CF"/>
    <w:rsid w:val="00A16C90"/>
    <w:rsid w:val="00A5014E"/>
    <w:rsid w:val="00A5602E"/>
    <w:rsid w:val="00A72F55"/>
    <w:rsid w:val="00A81484"/>
    <w:rsid w:val="00A8472F"/>
    <w:rsid w:val="00A925D6"/>
    <w:rsid w:val="00A96356"/>
    <w:rsid w:val="00AA6145"/>
    <w:rsid w:val="00AE23B7"/>
    <w:rsid w:val="00AE315F"/>
    <w:rsid w:val="00B1688A"/>
    <w:rsid w:val="00B67ACE"/>
    <w:rsid w:val="00B93FBC"/>
    <w:rsid w:val="00B96317"/>
    <w:rsid w:val="00B97E92"/>
    <w:rsid w:val="00BA69E5"/>
    <w:rsid w:val="00BA7DBA"/>
    <w:rsid w:val="00BB7341"/>
    <w:rsid w:val="00BC143F"/>
    <w:rsid w:val="00BC5D7A"/>
    <w:rsid w:val="00BD548D"/>
    <w:rsid w:val="00BE3F3D"/>
    <w:rsid w:val="00BE45AE"/>
    <w:rsid w:val="00BF28DC"/>
    <w:rsid w:val="00C04809"/>
    <w:rsid w:val="00C07136"/>
    <w:rsid w:val="00C07F7B"/>
    <w:rsid w:val="00C2344E"/>
    <w:rsid w:val="00C31AAA"/>
    <w:rsid w:val="00C75DD0"/>
    <w:rsid w:val="00C827F9"/>
    <w:rsid w:val="00C82A50"/>
    <w:rsid w:val="00C976C9"/>
    <w:rsid w:val="00CA06B0"/>
    <w:rsid w:val="00CA4EC5"/>
    <w:rsid w:val="00CB1677"/>
    <w:rsid w:val="00CC4844"/>
    <w:rsid w:val="00CC7412"/>
    <w:rsid w:val="00CE7E20"/>
    <w:rsid w:val="00CF77BA"/>
    <w:rsid w:val="00D1600B"/>
    <w:rsid w:val="00D3409F"/>
    <w:rsid w:val="00D4676C"/>
    <w:rsid w:val="00D46DAB"/>
    <w:rsid w:val="00D6280C"/>
    <w:rsid w:val="00D86F48"/>
    <w:rsid w:val="00DA363D"/>
    <w:rsid w:val="00DE1438"/>
    <w:rsid w:val="00E05938"/>
    <w:rsid w:val="00E07EF6"/>
    <w:rsid w:val="00E106A0"/>
    <w:rsid w:val="00E14C8F"/>
    <w:rsid w:val="00E16994"/>
    <w:rsid w:val="00E405D2"/>
    <w:rsid w:val="00E5000A"/>
    <w:rsid w:val="00E8166D"/>
    <w:rsid w:val="00E8333B"/>
    <w:rsid w:val="00EB2B9B"/>
    <w:rsid w:val="00EC01DD"/>
    <w:rsid w:val="00ED507F"/>
    <w:rsid w:val="00EE1321"/>
    <w:rsid w:val="00EF12D5"/>
    <w:rsid w:val="00EF2D2F"/>
    <w:rsid w:val="00EF7ADA"/>
    <w:rsid w:val="00F113BC"/>
    <w:rsid w:val="00F137EA"/>
    <w:rsid w:val="00F75859"/>
    <w:rsid w:val="00F83783"/>
    <w:rsid w:val="00F8426E"/>
    <w:rsid w:val="00FB2275"/>
    <w:rsid w:val="00FC0A33"/>
    <w:rsid w:val="00FE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029" w:eastAsia="en-029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48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4A3B48"/>
    <w:pPr>
      <w:tabs>
        <w:tab w:val="left" w:pos="2160"/>
        <w:tab w:val="right" w:pos="6480"/>
      </w:tabs>
      <w:spacing w:before="240" w:after="40" w:line="220" w:lineRule="atLeast"/>
    </w:p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link w:val="HeaderChar"/>
    <w:uiPriority w:val="99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75408"/>
    <w:rPr>
      <w:rFonts w:ascii="Arial" w:hAnsi="Arial"/>
      <w:lang w:val="en-US" w:eastAsia="en-US"/>
    </w:rPr>
  </w:style>
  <w:style w:type="paragraph" w:styleId="BalloonText">
    <w:name w:val="Balloon Text"/>
    <w:basedOn w:val="Normal"/>
    <w:link w:val="BalloonTextChar"/>
    <w:rsid w:val="001754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5408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0538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lynlinton.wix.com/eportfoli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lyn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5D7E6-A4E3-4398-AC86-497683DE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arlyn</dc:creator>
  <cp:lastModifiedBy>aljones</cp:lastModifiedBy>
  <cp:revision>2</cp:revision>
  <cp:lastPrinted>2016-03-16T15:50:00Z</cp:lastPrinted>
  <dcterms:created xsi:type="dcterms:W3CDTF">2016-04-22T03:34:00Z</dcterms:created>
  <dcterms:modified xsi:type="dcterms:W3CDTF">2016-04-22T03:34:00Z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TC060915111033</vt:lpwstr>
  </property>
</Properties>
</file>